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28FA" w14:textId="191D614F" w:rsidR="00101906" w:rsidRDefault="00A9026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A8CDE3" wp14:editId="6620F329">
                <wp:simplePos x="0" y="0"/>
                <wp:positionH relativeFrom="column">
                  <wp:posOffset>1125855</wp:posOffset>
                </wp:positionH>
                <wp:positionV relativeFrom="paragraph">
                  <wp:posOffset>162560</wp:posOffset>
                </wp:positionV>
                <wp:extent cx="5372100" cy="1245870"/>
                <wp:effectExtent l="381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9A5B3" w14:textId="77777777" w:rsidR="009A727F" w:rsidRPr="000459A1" w:rsidRDefault="009A727F" w:rsidP="009A727F">
                            <w:pPr>
                              <w:spacing w:after="0"/>
                              <w:jc w:val="right"/>
                              <w:rPr>
                                <w:rFonts w:ascii="Corbel" w:hAnsi="Corbel"/>
                                <w:b/>
                                <w:w w:val="150"/>
                              </w:rPr>
                            </w:pPr>
                            <w:r w:rsidRPr="000459A1">
                              <w:rPr>
                                <w:rFonts w:ascii="Corbel" w:hAnsi="Corbel"/>
                                <w:b/>
                                <w:w w:val="150"/>
                              </w:rPr>
                              <w:t>Happy Homestead Cemetery District</w:t>
                            </w:r>
                          </w:p>
                          <w:p w14:paraId="03167BC7" w14:textId="77777777" w:rsidR="009A727F" w:rsidRPr="000459A1" w:rsidRDefault="009A727F" w:rsidP="009A727F">
                            <w:pPr>
                              <w:spacing w:after="0"/>
                              <w:jc w:val="right"/>
                              <w:rPr>
                                <w:rFonts w:ascii="Corbel" w:hAnsi="Corbel"/>
                                <w:b/>
                                <w:sz w:val="22"/>
                              </w:rPr>
                            </w:pPr>
                            <w:r w:rsidRPr="000459A1">
                              <w:rPr>
                                <w:rFonts w:ascii="Corbel" w:hAnsi="Corbel"/>
                                <w:b/>
                                <w:sz w:val="22"/>
                              </w:rPr>
                              <w:t>PO Box  9345 • South Lake Tahoe, CA 96158</w:t>
                            </w:r>
                          </w:p>
                          <w:p w14:paraId="10973A2B" w14:textId="77777777" w:rsidR="006A21A2" w:rsidRDefault="006A21A2" w:rsidP="009A727F">
                            <w:pPr>
                              <w:spacing w:after="0"/>
                              <w:jc w:val="right"/>
                              <w:rPr>
                                <w:rFonts w:ascii="Corbel" w:hAnsi="Corbe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2"/>
                              </w:rPr>
                              <w:t>Email: h.dist@att.net</w:t>
                            </w:r>
                          </w:p>
                          <w:p w14:paraId="149F31EF" w14:textId="77777777" w:rsidR="009A727F" w:rsidRPr="000459A1" w:rsidRDefault="009A727F" w:rsidP="009A727F">
                            <w:pPr>
                              <w:spacing w:after="0"/>
                              <w:jc w:val="right"/>
                              <w:rPr>
                                <w:rFonts w:ascii="Corbel" w:hAnsi="Corbel"/>
                                <w:b/>
                                <w:sz w:val="22"/>
                              </w:rPr>
                            </w:pPr>
                            <w:r w:rsidRPr="000459A1">
                              <w:rPr>
                                <w:rFonts w:ascii="Corbel" w:hAnsi="Corbel"/>
                                <w:b/>
                                <w:sz w:val="22"/>
                              </w:rPr>
                              <w:t>530/541-7070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8CD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8.65pt;margin-top:12.8pt;width:423pt;height:9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" filled="f" stroked="f">
                <v:textbox inset=",7.2pt,,7.2pt">
                  <w:txbxContent>
                    <w:p w14:paraId="0EB9A5B3" w14:textId="77777777" w:rsidR="009A727F" w:rsidRPr="000459A1" w:rsidRDefault="009A727F" w:rsidP="009A727F">
                      <w:pPr>
                        <w:spacing w:after="0"/>
                        <w:jc w:val="right"/>
                        <w:rPr>
                          <w:rFonts w:ascii="Corbel" w:hAnsi="Corbel"/>
                          <w:b/>
                          <w:w w:val="150"/>
                        </w:rPr>
                      </w:pPr>
                      <w:r w:rsidRPr="000459A1">
                        <w:rPr>
                          <w:rFonts w:ascii="Corbel" w:hAnsi="Corbel"/>
                          <w:b/>
                          <w:w w:val="150"/>
                        </w:rPr>
                        <w:t>Happy Homestead Cemetery District</w:t>
                      </w:r>
                    </w:p>
                    <w:p w14:paraId="03167BC7" w14:textId="77777777" w:rsidR="009A727F" w:rsidRPr="000459A1" w:rsidRDefault="009A727F" w:rsidP="009A727F">
                      <w:pPr>
                        <w:spacing w:after="0"/>
                        <w:jc w:val="right"/>
                        <w:rPr>
                          <w:rFonts w:ascii="Corbel" w:hAnsi="Corbel"/>
                          <w:b/>
                          <w:sz w:val="22"/>
                        </w:rPr>
                      </w:pPr>
                      <w:r w:rsidRPr="000459A1">
                        <w:rPr>
                          <w:rFonts w:ascii="Corbel" w:hAnsi="Corbel"/>
                          <w:b/>
                          <w:sz w:val="22"/>
                        </w:rPr>
                        <w:t>PO Box  9345 • South Lake Tahoe, CA 96158</w:t>
                      </w:r>
                    </w:p>
                    <w:p w14:paraId="10973A2B" w14:textId="77777777" w:rsidR="006A21A2" w:rsidRDefault="006A21A2" w:rsidP="009A727F">
                      <w:pPr>
                        <w:spacing w:after="0"/>
                        <w:jc w:val="right"/>
                        <w:rPr>
                          <w:rFonts w:ascii="Corbel" w:hAnsi="Corbel"/>
                          <w:b/>
                          <w:sz w:val="22"/>
                        </w:rPr>
                      </w:pPr>
                      <w:r>
                        <w:rPr>
                          <w:rFonts w:ascii="Corbel" w:hAnsi="Corbel"/>
                          <w:b/>
                          <w:sz w:val="22"/>
                        </w:rPr>
                        <w:t>Email: h.dist@att.net</w:t>
                      </w:r>
                    </w:p>
                    <w:p w14:paraId="149F31EF" w14:textId="77777777" w:rsidR="009A727F" w:rsidRPr="000459A1" w:rsidRDefault="009A727F" w:rsidP="009A727F">
                      <w:pPr>
                        <w:spacing w:after="0"/>
                        <w:jc w:val="right"/>
                        <w:rPr>
                          <w:rFonts w:ascii="Corbel" w:hAnsi="Corbel"/>
                          <w:b/>
                          <w:sz w:val="22"/>
                        </w:rPr>
                      </w:pPr>
                      <w:r w:rsidRPr="000459A1">
                        <w:rPr>
                          <w:rFonts w:ascii="Corbel" w:hAnsi="Corbel"/>
                          <w:b/>
                          <w:sz w:val="22"/>
                        </w:rPr>
                        <w:t>530/541-7070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630">
        <w:rPr>
          <w:noProof/>
        </w:rPr>
        <w:drawing>
          <wp:anchor distT="0" distB="0" distL="114300" distR="114300" simplePos="0" relativeHeight="251658240" behindDoc="0" locked="0" layoutInCell="1" allowOverlap="1" wp14:anchorId="0CEF792D" wp14:editId="5A08628D">
            <wp:simplePos x="0" y="0"/>
            <wp:positionH relativeFrom="column">
              <wp:posOffset>-360045</wp:posOffset>
            </wp:positionH>
            <wp:positionV relativeFrom="paragraph">
              <wp:posOffset>-179705</wp:posOffset>
            </wp:positionV>
            <wp:extent cx="1744345" cy="1405255"/>
            <wp:effectExtent l="0" t="0" r="0" b="0"/>
            <wp:wrapNone/>
            <wp:docPr id="6" name="Picture 0" descr="Logo - HHC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- HHCD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65" r="28940" b="72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B0E7A6" w14:textId="77777777" w:rsidR="00101906" w:rsidRDefault="00A9026A"/>
    <w:p w14:paraId="7AB38333" w14:textId="77777777" w:rsidR="00101906" w:rsidRDefault="00A9026A"/>
    <w:p w14:paraId="53BD28B3" w14:textId="77777777" w:rsidR="00D32428" w:rsidRDefault="00D32428" w:rsidP="00D32428"/>
    <w:p w14:paraId="1ACF3E76" w14:textId="77777777" w:rsidR="0082754A" w:rsidRDefault="0082754A" w:rsidP="00D32428">
      <w:pPr>
        <w:rPr>
          <w:sz w:val="32"/>
          <w:szCs w:val="32"/>
        </w:rPr>
      </w:pPr>
    </w:p>
    <w:p w14:paraId="4763E72F" w14:textId="612EE5C7" w:rsidR="00D45D20" w:rsidRDefault="00D45D20" w:rsidP="0088207C">
      <w:pPr>
        <w:pStyle w:val="ListParagraph"/>
        <w:rPr>
          <w:sz w:val="32"/>
          <w:szCs w:val="32"/>
        </w:rPr>
      </w:pPr>
    </w:p>
    <w:p w14:paraId="4516FBA1" w14:textId="1DC02163" w:rsidR="00A9026A" w:rsidRDefault="00A9026A" w:rsidP="0088207C">
      <w:pPr>
        <w:pStyle w:val="ListParagraph"/>
        <w:rPr>
          <w:sz w:val="32"/>
          <w:szCs w:val="32"/>
        </w:rPr>
      </w:pPr>
    </w:p>
    <w:p w14:paraId="6ECD9AE5" w14:textId="77777777" w:rsidR="00A9026A" w:rsidRDefault="00A9026A" w:rsidP="0088207C">
      <w:pPr>
        <w:pStyle w:val="ListParagraph"/>
        <w:rPr>
          <w:sz w:val="32"/>
          <w:szCs w:val="32"/>
        </w:rPr>
      </w:pPr>
    </w:p>
    <w:p w14:paraId="1FF8C397" w14:textId="257428A3" w:rsidR="00A9026A" w:rsidRDefault="00A9026A" w:rsidP="0088207C">
      <w:pPr>
        <w:pStyle w:val="ListParagraph"/>
        <w:rPr>
          <w:sz w:val="32"/>
          <w:szCs w:val="32"/>
        </w:rPr>
      </w:pPr>
    </w:p>
    <w:p w14:paraId="7447B234" w14:textId="4408F15F" w:rsidR="00A9026A" w:rsidRPr="00C42B58" w:rsidRDefault="00A9026A" w:rsidP="0088207C">
      <w:pPr>
        <w:pStyle w:val="ListParagraph"/>
        <w:rPr>
          <w:sz w:val="32"/>
          <w:szCs w:val="32"/>
        </w:rPr>
      </w:pPr>
      <w:r>
        <w:rPr>
          <w:noProof/>
        </w:rPr>
        <w:drawing>
          <wp:inline distT="0" distB="0" distL="0" distR="0" wp14:anchorId="19310815" wp14:editId="2DC4CB65">
            <wp:extent cx="4642574" cy="438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73" cy="439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26A" w:rsidRPr="00C42B58" w:rsidSect="009A727F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55E"/>
    <w:multiLevelType w:val="hybridMultilevel"/>
    <w:tmpl w:val="C9401910"/>
    <w:lvl w:ilvl="0" w:tplc="A7225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52EA5"/>
    <w:multiLevelType w:val="hybridMultilevel"/>
    <w:tmpl w:val="A8368C00"/>
    <w:lvl w:ilvl="0" w:tplc="C5E45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7C68B"/>
    <w:multiLevelType w:val="singleLevel"/>
    <w:tmpl w:val="7A36D06A"/>
    <w:lvl w:ilvl="0">
      <w:numFmt w:val="bullet"/>
      <w:lvlText w:val="·"/>
      <w:lvlJc w:val="left"/>
      <w:pPr>
        <w:tabs>
          <w:tab w:val="num" w:pos="432"/>
        </w:tabs>
        <w:ind w:left="1152" w:hanging="432"/>
      </w:pPr>
      <w:rPr>
        <w:rFonts w:ascii="Symbol" w:hAnsi="Symbol"/>
        <w:snapToGrid/>
        <w:sz w:val="19"/>
      </w:rPr>
    </w:lvl>
  </w:abstractNum>
  <w:abstractNum w:abstractNumId="3" w15:restartNumberingAfterBreak="0">
    <w:nsid w:val="04611A79"/>
    <w:multiLevelType w:val="hybridMultilevel"/>
    <w:tmpl w:val="5B901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95E97"/>
    <w:multiLevelType w:val="hybridMultilevel"/>
    <w:tmpl w:val="1DB03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52DC7"/>
    <w:multiLevelType w:val="hybridMultilevel"/>
    <w:tmpl w:val="631C8C18"/>
    <w:lvl w:ilvl="0" w:tplc="21262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803F80"/>
    <w:multiLevelType w:val="hybridMultilevel"/>
    <w:tmpl w:val="1444C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F5F34"/>
    <w:multiLevelType w:val="hybridMultilevel"/>
    <w:tmpl w:val="601A42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6666F"/>
    <w:multiLevelType w:val="hybridMultilevel"/>
    <w:tmpl w:val="1012FBAC"/>
    <w:lvl w:ilvl="0" w:tplc="1F767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BA13E3"/>
    <w:multiLevelType w:val="hybridMultilevel"/>
    <w:tmpl w:val="AAEA42F4"/>
    <w:lvl w:ilvl="0" w:tplc="09404776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A8BEE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1478B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811C0"/>
    <w:multiLevelType w:val="hybridMultilevel"/>
    <w:tmpl w:val="69488BB4"/>
    <w:lvl w:ilvl="0" w:tplc="A06AAB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AD5DF7"/>
    <w:multiLevelType w:val="hybridMultilevel"/>
    <w:tmpl w:val="77C05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F09EC"/>
    <w:multiLevelType w:val="hybridMultilevel"/>
    <w:tmpl w:val="C6DC5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72F7B"/>
    <w:multiLevelType w:val="hybridMultilevel"/>
    <w:tmpl w:val="0FC20080"/>
    <w:lvl w:ilvl="0" w:tplc="6686A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6D6A7F"/>
    <w:multiLevelType w:val="hybridMultilevel"/>
    <w:tmpl w:val="1D406A2C"/>
    <w:lvl w:ilvl="0" w:tplc="B86EF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3DF0F65"/>
    <w:multiLevelType w:val="hybridMultilevel"/>
    <w:tmpl w:val="6722FC3E"/>
    <w:lvl w:ilvl="0" w:tplc="5B44BF4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D63AD4"/>
    <w:multiLevelType w:val="hybridMultilevel"/>
    <w:tmpl w:val="88DCF588"/>
    <w:lvl w:ilvl="0" w:tplc="A9F21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DE6F91"/>
    <w:multiLevelType w:val="hybridMultilevel"/>
    <w:tmpl w:val="2954C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21995"/>
    <w:multiLevelType w:val="hybridMultilevel"/>
    <w:tmpl w:val="76D438A0"/>
    <w:lvl w:ilvl="0" w:tplc="C2801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ACC29F8"/>
    <w:multiLevelType w:val="hybridMultilevel"/>
    <w:tmpl w:val="B6CEAA4E"/>
    <w:lvl w:ilvl="0" w:tplc="D0FCF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CE05A3"/>
    <w:multiLevelType w:val="multilevel"/>
    <w:tmpl w:val="B7442F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AE73837"/>
    <w:multiLevelType w:val="multilevel"/>
    <w:tmpl w:val="F81257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numFmt w:val="decimalZero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1C145779"/>
    <w:multiLevelType w:val="hybridMultilevel"/>
    <w:tmpl w:val="B14E871E"/>
    <w:lvl w:ilvl="0" w:tplc="E774E95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1D091022"/>
    <w:multiLevelType w:val="hybridMultilevel"/>
    <w:tmpl w:val="63845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516BD1"/>
    <w:multiLevelType w:val="hybridMultilevel"/>
    <w:tmpl w:val="627EE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6C53A4"/>
    <w:multiLevelType w:val="hybridMultilevel"/>
    <w:tmpl w:val="476EC964"/>
    <w:lvl w:ilvl="0" w:tplc="F98E531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238D0D5A"/>
    <w:multiLevelType w:val="hybridMultilevel"/>
    <w:tmpl w:val="77C8C0C4"/>
    <w:lvl w:ilvl="0" w:tplc="D5E8A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3665F2"/>
    <w:multiLevelType w:val="hybridMultilevel"/>
    <w:tmpl w:val="30A49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D06D7B"/>
    <w:multiLevelType w:val="hybridMultilevel"/>
    <w:tmpl w:val="E0441066"/>
    <w:lvl w:ilvl="0" w:tplc="14882B7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281E4E35"/>
    <w:multiLevelType w:val="hybridMultilevel"/>
    <w:tmpl w:val="66B6C81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291C563F"/>
    <w:multiLevelType w:val="hybridMultilevel"/>
    <w:tmpl w:val="F804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D56F0"/>
    <w:multiLevelType w:val="hybridMultilevel"/>
    <w:tmpl w:val="C5AC0B90"/>
    <w:lvl w:ilvl="0" w:tplc="9F7CC6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E164682"/>
    <w:multiLevelType w:val="hybridMultilevel"/>
    <w:tmpl w:val="0122D33E"/>
    <w:lvl w:ilvl="0" w:tplc="930819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2EAC4482"/>
    <w:multiLevelType w:val="hybridMultilevel"/>
    <w:tmpl w:val="F528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1A1178"/>
    <w:multiLevelType w:val="hybridMultilevel"/>
    <w:tmpl w:val="D7D6BCE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5" w15:restartNumberingAfterBreak="0">
    <w:nsid w:val="30C831A8"/>
    <w:multiLevelType w:val="hybridMultilevel"/>
    <w:tmpl w:val="7C927410"/>
    <w:lvl w:ilvl="0" w:tplc="B7FCC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2DA6BD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95A2E7C">
      <w:start w:val="1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875EBFA2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770D55"/>
    <w:multiLevelType w:val="hybridMultilevel"/>
    <w:tmpl w:val="BACE121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9E6144"/>
    <w:multiLevelType w:val="hybridMultilevel"/>
    <w:tmpl w:val="2C26F4D0"/>
    <w:lvl w:ilvl="0" w:tplc="6B6C896A">
      <w:start w:val="16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 w15:restartNumberingAfterBreak="0">
    <w:nsid w:val="37B263CB"/>
    <w:multiLevelType w:val="hybridMultilevel"/>
    <w:tmpl w:val="0784C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C2962"/>
    <w:multiLevelType w:val="hybridMultilevel"/>
    <w:tmpl w:val="B8E26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AB1797"/>
    <w:multiLevelType w:val="hybridMultilevel"/>
    <w:tmpl w:val="1AAC99DC"/>
    <w:lvl w:ilvl="0" w:tplc="1CE27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573415"/>
    <w:multiLevelType w:val="hybridMultilevel"/>
    <w:tmpl w:val="2660B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2978CD"/>
    <w:multiLevelType w:val="hybridMultilevel"/>
    <w:tmpl w:val="856E36B2"/>
    <w:lvl w:ilvl="0" w:tplc="7798A38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467D7786"/>
    <w:multiLevelType w:val="hybridMultilevel"/>
    <w:tmpl w:val="41E414FA"/>
    <w:lvl w:ilvl="0" w:tplc="EFDC5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8D25E2F"/>
    <w:multiLevelType w:val="hybridMultilevel"/>
    <w:tmpl w:val="FBC2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21D43"/>
    <w:multiLevelType w:val="hybridMultilevel"/>
    <w:tmpl w:val="24702B6E"/>
    <w:lvl w:ilvl="0" w:tplc="436E46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51CE22D6"/>
    <w:multiLevelType w:val="multilevel"/>
    <w:tmpl w:val="6D247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7" w15:restartNumberingAfterBreak="0">
    <w:nsid w:val="543C4631"/>
    <w:multiLevelType w:val="hybridMultilevel"/>
    <w:tmpl w:val="A4443790"/>
    <w:lvl w:ilvl="0" w:tplc="DA7C675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565A124F"/>
    <w:multiLevelType w:val="hybridMultilevel"/>
    <w:tmpl w:val="E878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61C57"/>
    <w:multiLevelType w:val="hybridMultilevel"/>
    <w:tmpl w:val="8CAE9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1411EC"/>
    <w:multiLevelType w:val="hybridMultilevel"/>
    <w:tmpl w:val="0F2E93AA"/>
    <w:lvl w:ilvl="0" w:tplc="57920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F7131D1"/>
    <w:multiLevelType w:val="hybridMultilevel"/>
    <w:tmpl w:val="649AF95E"/>
    <w:lvl w:ilvl="0" w:tplc="6EA89F2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2" w15:restartNumberingAfterBreak="0">
    <w:nsid w:val="60850ABA"/>
    <w:multiLevelType w:val="hybridMultilevel"/>
    <w:tmpl w:val="7A96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7D37A6"/>
    <w:multiLevelType w:val="hybridMultilevel"/>
    <w:tmpl w:val="009A8BB0"/>
    <w:lvl w:ilvl="0" w:tplc="A6EC1D9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D2A209C">
      <w:start w:val="1"/>
      <w:numFmt w:val="lowerLetter"/>
      <w:lvlText w:val="%3."/>
      <w:lvlJc w:val="left"/>
      <w:pPr>
        <w:ind w:left="2700" w:hanging="360"/>
      </w:pPr>
      <w:rPr>
        <w:rFonts w:asciiTheme="minorHAnsi" w:eastAsiaTheme="minorHAnsi" w:hAnsiTheme="minorHAnsi" w:cstheme="minorBidi"/>
        <w:u w:val="none"/>
      </w:rPr>
    </w:lvl>
    <w:lvl w:ilvl="3" w:tplc="71403864">
      <w:start w:val="1"/>
      <w:numFmt w:val="lowerLetter"/>
      <w:lvlText w:val="%4."/>
      <w:lvlJc w:val="left"/>
      <w:pPr>
        <w:ind w:left="360" w:hanging="360"/>
      </w:pPr>
      <w:rPr>
        <w:rFonts w:asciiTheme="minorHAnsi" w:eastAsiaTheme="minorHAnsi" w:hAnsiTheme="minorHAnsi" w:cstheme="minorBidi"/>
        <w:u w:val="none"/>
      </w:rPr>
    </w:lvl>
    <w:lvl w:ilvl="4" w:tplc="BFD264A8">
      <w:start w:val="1"/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  <w:u w:val="none"/>
      </w:rPr>
    </w:lvl>
    <w:lvl w:ilvl="5" w:tplc="AB2058CE">
      <w:start w:val="1"/>
      <w:numFmt w:val="upperLetter"/>
      <w:lvlText w:val="%6."/>
      <w:lvlJc w:val="left"/>
      <w:pPr>
        <w:ind w:left="4860" w:hanging="360"/>
      </w:pPr>
      <w:rPr>
        <w:rFonts w:hint="default"/>
        <w:u w:val="single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C571DF"/>
    <w:multiLevelType w:val="hybridMultilevel"/>
    <w:tmpl w:val="91CA5F80"/>
    <w:lvl w:ilvl="0" w:tplc="9B686B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5" w15:restartNumberingAfterBreak="0">
    <w:nsid w:val="65ED04DB"/>
    <w:multiLevelType w:val="hybridMultilevel"/>
    <w:tmpl w:val="34C4D266"/>
    <w:lvl w:ilvl="0" w:tplc="ADC4E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65C1890"/>
    <w:multiLevelType w:val="hybridMultilevel"/>
    <w:tmpl w:val="64884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77722"/>
    <w:multiLevelType w:val="hybridMultilevel"/>
    <w:tmpl w:val="23FCF216"/>
    <w:lvl w:ilvl="0" w:tplc="26806AE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C013E05"/>
    <w:multiLevelType w:val="multilevel"/>
    <w:tmpl w:val="19BA65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D0945F6"/>
    <w:multiLevelType w:val="hybridMultilevel"/>
    <w:tmpl w:val="34E002B0"/>
    <w:lvl w:ilvl="0" w:tplc="E0F4A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E963161"/>
    <w:multiLevelType w:val="hybridMultilevel"/>
    <w:tmpl w:val="E1D42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BC79FA"/>
    <w:multiLevelType w:val="hybridMultilevel"/>
    <w:tmpl w:val="870EC0C2"/>
    <w:lvl w:ilvl="0" w:tplc="830E2AE2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62" w15:restartNumberingAfterBreak="0">
    <w:nsid w:val="721B3C0B"/>
    <w:multiLevelType w:val="hybridMultilevel"/>
    <w:tmpl w:val="213AF4BA"/>
    <w:lvl w:ilvl="0" w:tplc="97728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3F13D54"/>
    <w:multiLevelType w:val="hybridMultilevel"/>
    <w:tmpl w:val="1136BC52"/>
    <w:lvl w:ilvl="0" w:tplc="02A60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4D6098A"/>
    <w:multiLevelType w:val="hybridMultilevel"/>
    <w:tmpl w:val="E530192A"/>
    <w:lvl w:ilvl="0" w:tplc="5D10CD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5DB3312"/>
    <w:multiLevelType w:val="multilevel"/>
    <w:tmpl w:val="0AC8EE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78936F49"/>
    <w:multiLevelType w:val="multilevel"/>
    <w:tmpl w:val="894488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7" w15:restartNumberingAfterBreak="0">
    <w:nsid w:val="793B1DD8"/>
    <w:multiLevelType w:val="hybridMultilevel"/>
    <w:tmpl w:val="6CBCFF92"/>
    <w:lvl w:ilvl="0" w:tplc="20EA0BB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8" w15:restartNumberingAfterBreak="0">
    <w:nsid w:val="79405662"/>
    <w:multiLevelType w:val="hybridMultilevel"/>
    <w:tmpl w:val="2C960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6B58E7"/>
    <w:multiLevelType w:val="hybridMultilevel"/>
    <w:tmpl w:val="092AEC6A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675FC9"/>
    <w:multiLevelType w:val="hybridMultilevel"/>
    <w:tmpl w:val="5528746A"/>
    <w:lvl w:ilvl="0" w:tplc="61BAB2C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7D712775"/>
    <w:multiLevelType w:val="hybridMultilevel"/>
    <w:tmpl w:val="AB44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21"/>
  </w:num>
  <w:num w:numId="3">
    <w:abstractNumId w:val="66"/>
  </w:num>
  <w:num w:numId="4">
    <w:abstractNumId w:val="8"/>
  </w:num>
  <w:num w:numId="5">
    <w:abstractNumId w:val="29"/>
  </w:num>
  <w:num w:numId="6">
    <w:abstractNumId w:val="26"/>
  </w:num>
  <w:num w:numId="7">
    <w:abstractNumId w:val="46"/>
  </w:num>
  <w:num w:numId="8">
    <w:abstractNumId w:val="16"/>
  </w:num>
  <w:num w:numId="9">
    <w:abstractNumId w:val="35"/>
  </w:num>
  <w:num w:numId="10">
    <w:abstractNumId w:val="59"/>
  </w:num>
  <w:num w:numId="11">
    <w:abstractNumId w:val="43"/>
  </w:num>
  <w:num w:numId="12">
    <w:abstractNumId w:val="18"/>
  </w:num>
  <w:num w:numId="13">
    <w:abstractNumId w:val="62"/>
  </w:num>
  <w:num w:numId="14">
    <w:abstractNumId w:val="42"/>
  </w:num>
  <w:num w:numId="15">
    <w:abstractNumId w:val="38"/>
  </w:num>
  <w:num w:numId="16">
    <w:abstractNumId w:val="22"/>
  </w:num>
  <w:num w:numId="17">
    <w:abstractNumId w:val="50"/>
  </w:num>
  <w:num w:numId="18">
    <w:abstractNumId w:val="1"/>
  </w:num>
  <w:num w:numId="19">
    <w:abstractNumId w:val="11"/>
  </w:num>
  <w:num w:numId="20">
    <w:abstractNumId w:val="40"/>
  </w:num>
  <w:num w:numId="21">
    <w:abstractNumId w:val="30"/>
  </w:num>
  <w:num w:numId="22">
    <w:abstractNumId w:val="19"/>
  </w:num>
  <w:num w:numId="23">
    <w:abstractNumId w:val="0"/>
  </w:num>
  <w:num w:numId="24">
    <w:abstractNumId w:val="57"/>
  </w:num>
  <w:num w:numId="25">
    <w:abstractNumId w:val="56"/>
  </w:num>
  <w:num w:numId="26">
    <w:abstractNumId w:val="15"/>
  </w:num>
  <w:num w:numId="27">
    <w:abstractNumId w:val="49"/>
  </w:num>
  <w:num w:numId="28">
    <w:abstractNumId w:val="68"/>
  </w:num>
  <w:num w:numId="29">
    <w:abstractNumId w:val="33"/>
  </w:num>
  <w:num w:numId="30">
    <w:abstractNumId w:val="63"/>
  </w:num>
  <w:num w:numId="31">
    <w:abstractNumId w:val="5"/>
  </w:num>
  <w:num w:numId="32">
    <w:abstractNumId w:val="13"/>
  </w:num>
  <w:num w:numId="33">
    <w:abstractNumId w:val="10"/>
  </w:num>
  <w:num w:numId="34">
    <w:abstractNumId w:val="54"/>
  </w:num>
  <w:num w:numId="35">
    <w:abstractNumId w:val="52"/>
  </w:num>
  <w:num w:numId="36">
    <w:abstractNumId w:val="53"/>
  </w:num>
  <w:num w:numId="37">
    <w:abstractNumId w:val="41"/>
  </w:num>
  <w:num w:numId="38">
    <w:abstractNumId w:val="31"/>
  </w:num>
  <w:num w:numId="39">
    <w:abstractNumId w:val="14"/>
  </w:num>
  <w:num w:numId="40">
    <w:abstractNumId w:val="64"/>
  </w:num>
  <w:num w:numId="41">
    <w:abstractNumId w:val="7"/>
  </w:num>
  <w:num w:numId="42">
    <w:abstractNumId w:val="51"/>
  </w:num>
  <w:num w:numId="43">
    <w:abstractNumId w:val="60"/>
  </w:num>
  <w:num w:numId="44">
    <w:abstractNumId w:val="28"/>
  </w:num>
  <w:num w:numId="45">
    <w:abstractNumId w:val="47"/>
  </w:num>
  <w:num w:numId="46">
    <w:abstractNumId w:val="61"/>
  </w:num>
  <w:num w:numId="47">
    <w:abstractNumId w:val="25"/>
  </w:num>
  <w:num w:numId="48">
    <w:abstractNumId w:val="3"/>
  </w:num>
  <w:num w:numId="49">
    <w:abstractNumId w:val="9"/>
  </w:num>
  <w:num w:numId="50">
    <w:abstractNumId w:val="4"/>
  </w:num>
  <w:num w:numId="51">
    <w:abstractNumId w:val="32"/>
  </w:num>
  <w:num w:numId="52">
    <w:abstractNumId w:val="45"/>
  </w:num>
  <w:num w:numId="53">
    <w:abstractNumId w:val="27"/>
  </w:num>
  <w:num w:numId="54">
    <w:abstractNumId w:val="17"/>
  </w:num>
  <w:num w:numId="55">
    <w:abstractNumId w:val="23"/>
  </w:num>
  <w:num w:numId="56">
    <w:abstractNumId w:val="71"/>
  </w:num>
  <w:num w:numId="57">
    <w:abstractNumId w:val="39"/>
  </w:num>
  <w:num w:numId="58">
    <w:abstractNumId w:val="12"/>
  </w:num>
  <w:num w:numId="59">
    <w:abstractNumId w:val="67"/>
  </w:num>
  <w:num w:numId="60">
    <w:abstractNumId w:val="55"/>
  </w:num>
  <w:num w:numId="61">
    <w:abstractNumId w:val="36"/>
  </w:num>
  <w:num w:numId="62">
    <w:abstractNumId w:val="48"/>
  </w:num>
  <w:num w:numId="63">
    <w:abstractNumId w:val="65"/>
  </w:num>
  <w:num w:numId="64">
    <w:abstractNumId w:val="20"/>
  </w:num>
  <w:num w:numId="65">
    <w:abstractNumId w:val="69"/>
  </w:num>
  <w:num w:numId="66">
    <w:abstractNumId w:val="24"/>
  </w:num>
  <w:num w:numId="67">
    <w:abstractNumId w:val="6"/>
  </w:num>
  <w:num w:numId="68">
    <w:abstractNumId w:val="58"/>
  </w:num>
  <w:num w:numId="69">
    <w:abstractNumId w:val="37"/>
  </w:num>
  <w:num w:numId="70">
    <w:abstractNumId w:val="44"/>
  </w:num>
  <w:num w:numId="71">
    <w:abstractNumId w:val="2"/>
  </w:num>
  <w:num w:numId="72">
    <w:abstractNumId w:val="3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74"/>
    <w:rsid w:val="0002497F"/>
    <w:rsid w:val="000604FE"/>
    <w:rsid w:val="000813B0"/>
    <w:rsid w:val="000C23CC"/>
    <w:rsid w:val="00172469"/>
    <w:rsid w:val="001E3468"/>
    <w:rsid w:val="00203853"/>
    <w:rsid w:val="00262D74"/>
    <w:rsid w:val="002838D4"/>
    <w:rsid w:val="003162D8"/>
    <w:rsid w:val="0034480B"/>
    <w:rsid w:val="004011A6"/>
    <w:rsid w:val="0044058D"/>
    <w:rsid w:val="004655F3"/>
    <w:rsid w:val="004662C0"/>
    <w:rsid w:val="004671BA"/>
    <w:rsid w:val="004A7186"/>
    <w:rsid w:val="004C0811"/>
    <w:rsid w:val="0054024D"/>
    <w:rsid w:val="00551C0E"/>
    <w:rsid w:val="00562D4E"/>
    <w:rsid w:val="005949F1"/>
    <w:rsid w:val="005A41E6"/>
    <w:rsid w:val="005B4900"/>
    <w:rsid w:val="005C2D13"/>
    <w:rsid w:val="005F4B56"/>
    <w:rsid w:val="00697778"/>
    <w:rsid w:val="006A21A2"/>
    <w:rsid w:val="00762444"/>
    <w:rsid w:val="00777B66"/>
    <w:rsid w:val="007861A6"/>
    <w:rsid w:val="0082754A"/>
    <w:rsid w:val="00873F7C"/>
    <w:rsid w:val="0088207C"/>
    <w:rsid w:val="00886406"/>
    <w:rsid w:val="00900630"/>
    <w:rsid w:val="00957063"/>
    <w:rsid w:val="00980109"/>
    <w:rsid w:val="009A6E8F"/>
    <w:rsid w:val="009A727F"/>
    <w:rsid w:val="009A7AA1"/>
    <w:rsid w:val="009C15F1"/>
    <w:rsid w:val="009E253E"/>
    <w:rsid w:val="00A9026A"/>
    <w:rsid w:val="00AA6A77"/>
    <w:rsid w:val="00B45D9C"/>
    <w:rsid w:val="00BB1AC2"/>
    <w:rsid w:val="00BE44C7"/>
    <w:rsid w:val="00BE6437"/>
    <w:rsid w:val="00BF1473"/>
    <w:rsid w:val="00C011D7"/>
    <w:rsid w:val="00C16578"/>
    <w:rsid w:val="00C42B58"/>
    <w:rsid w:val="00C80F24"/>
    <w:rsid w:val="00C907A1"/>
    <w:rsid w:val="00CD3CE6"/>
    <w:rsid w:val="00D32428"/>
    <w:rsid w:val="00D43FB7"/>
    <w:rsid w:val="00D45D20"/>
    <w:rsid w:val="00DF1141"/>
    <w:rsid w:val="00E324EE"/>
    <w:rsid w:val="00E94085"/>
    <w:rsid w:val="00E955C6"/>
    <w:rsid w:val="00EE21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457B0B"/>
  <w15:docId w15:val="{C97AD745-D77B-4812-87E7-DEA969C1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046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2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F1473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1473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473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F1473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8275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7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\AppData\Local\Microsoft\Windows\Temporary%20Internet%20Files\Low\Content.IE5\28BJ0NFK\%252A%2520HHCD%2520Ltrhd%2520Template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A6F4-65C6-49E8-8281-4E1CC7ED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%2A%20HHCD%20Ltrhd%20Template[1]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Substitute Personnel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Adria Nkala</cp:lastModifiedBy>
  <cp:revision>2</cp:revision>
  <cp:lastPrinted>2019-11-01T20:10:00Z</cp:lastPrinted>
  <dcterms:created xsi:type="dcterms:W3CDTF">2021-04-30T22:47:00Z</dcterms:created>
  <dcterms:modified xsi:type="dcterms:W3CDTF">2021-04-30T22:47:00Z</dcterms:modified>
</cp:coreProperties>
</file>